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1E2280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2D145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DA096/25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876B46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bookmarkStart w:id="1" w:name="PROPOSAL1"/>
            <w:bookmarkEnd w:id="1"/>
            <w:r>
              <w:rPr>
                <w:rFonts w:ascii="Tahoma" w:hAnsi="Tahoma" w:cs="Tahoma"/>
              </w:rPr>
              <w:t xml:space="preserve">Garage </w:t>
            </w:r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2D145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78 DP 1315680</w:t>
            </w:r>
            <w:bookmarkStart w:id="2" w:name="LEGALDESC"/>
            <w:bookmarkEnd w:id="2"/>
          </w:p>
          <w:p w:rsidR="002D1453" w:rsidRDefault="002D145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 Castlereagh Highway</w:t>
            </w:r>
          </w:p>
          <w:p w:rsidR="005270D9" w:rsidRPr="00C240DF" w:rsidRDefault="002D145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CAPERTEE  NSW  2846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D1453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D1453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bookmarkStart w:id="6" w:name="_GoBack"/>
            <w:bookmarkEnd w:id="6"/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Pr="001E2280" w:rsidRDefault="00723EC6" w:rsidP="000674C8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  <w:p w:rsidR="00381B67" w:rsidRPr="001E2280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876B46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876B46">
              <w:rPr>
                <w:rFonts w:ascii="Tahoma" w:hAnsi="Tahoma" w:cs="Tahoma"/>
              </w:rPr>
              <w:t xml:space="preserve"> and therefore n</w:t>
            </w:r>
            <w:r w:rsidRPr="00876B46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80" w:rsidRDefault="001E2280">
      <w:pPr>
        <w:spacing w:after="0" w:line="240" w:lineRule="auto"/>
      </w:pPr>
      <w:r>
        <w:separator/>
      </w:r>
    </w:p>
  </w:endnote>
  <w:endnote w:type="continuationSeparator" w:id="0">
    <w:p w:rsidR="001E2280" w:rsidRDefault="001E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80" w:rsidRDefault="001E2280">
      <w:pPr>
        <w:spacing w:after="0" w:line="240" w:lineRule="auto"/>
      </w:pPr>
      <w:r>
        <w:separator/>
      </w:r>
    </w:p>
  </w:footnote>
  <w:footnote w:type="continuationSeparator" w:id="0">
    <w:p w:rsidR="001E2280" w:rsidRDefault="001E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453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2280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D1453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6B46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B3AB4"/>
  <w15:chartTrackingRefBased/>
  <w15:docId w15:val="{7C1A9F66-5CF8-4B4C-9731-BA4D3E2A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hB1iiSD97v56q1ITf8Do\AppData\Local\Temp\22\tmp3970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hB1iiSD97v56q1ITf8Do</dc:creator>
  <cp:keywords/>
  <cp:lastModifiedBy>hB1iiSD97v56q1ITf8Do</cp:lastModifiedBy>
  <cp:revision>2</cp:revision>
  <cp:lastPrinted>2018-07-10T06:13:00Z</cp:lastPrinted>
  <dcterms:created xsi:type="dcterms:W3CDTF">2025-11-02T23:06:00Z</dcterms:created>
  <dcterms:modified xsi:type="dcterms:W3CDTF">2025-11-02T23:07:00Z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