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012B14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DA134/25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Construction of a single story, two bedroom dwelling with rainwater tanks and related landscaping.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101 DP 1039229</w:t>
            </w:r>
            <w:bookmarkStart w:id="2" w:name="LEGALDESC"/>
            <w:bookmarkEnd w:id="2"/>
          </w:p>
          <w:p w:rsidR="00E412EB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112 Blackheath Creek Road</w:t>
            </w:r>
          </w:p>
          <w:p w:rsidR="005270D9" w:rsidRPr="00C240DF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KANIMBLA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412EB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412EB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07/04/2026</w:t>
            </w:r>
            <w:bookmarkStart w:id="5" w:name="ISSUEDATE"/>
            <w:bookmarkStart w:id="6" w:name="_GoBack"/>
            <w:bookmarkEnd w:id="5"/>
            <w:bookmarkEnd w:id="6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012B14" w:rsidRDefault="00723EC6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  <w:p w:rsidR="00381B67" w:rsidRPr="00012B14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086C9D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086C9D">
              <w:rPr>
                <w:rFonts w:ascii="Tahoma" w:hAnsi="Tahoma" w:cs="Tahoma"/>
              </w:rPr>
              <w:t xml:space="preserve"> and therefore n</w:t>
            </w:r>
            <w:r w:rsidRPr="00086C9D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14" w:rsidRDefault="00012B14">
      <w:pPr>
        <w:spacing w:after="0" w:line="240" w:lineRule="auto"/>
      </w:pPr>
      <w:r>
        <w:separator/>
      </w:r>
    </w:p>
  </w:endnote>
  <w:endnote w:type="continuationSeparator" w:id="0">
    <w:p w:rsidR="00012B14" w:rsidRDefault="000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14" w:rsidRDefault="00012B14">
      <w:pPr>
        <w:spacing w:after="0" w:line="240" w:lineRule="auto"/>
      </w:pPr>
      <w:r>
        <w:separator/>
      </w:r>
    </w:p>
  </w:footnote>
  <w:footnote w:type="continuationSeparator" w:id="0">
    <w:p w:rsidR="00012B14" w:rsidRDefault="000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2EB"/>
    <w:rsid w:val="000018A2"/>
    <w:rsid w:val="00012B14"/>
    <w:rsid w:val="00014F82"/>
    <w:rsid w:val="00017ABA"/>
    <w:rsid w:val="00033342"/>
    <w:rsid w:val="00036728"/>
    <w:rsid w:val="0004118A"/>
    <w:rsid w:val="00055B60"/>
    <w:rsid w:val="000674C8"/>
    <w:rsid w:val="00086C9D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12EB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88C13"/>
  <w15:chartTrackingRefBased/>
  <w15:docId w15:val="{3858F30B-D90C-4AC7-A36A-18C806E3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wpUSQTVmJWSzf4002ZZ4\AppData\Local\Temp\31\tmp9F87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65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wpUSQTVmJWSzf4002ZZ4</dc:creator>
  <cp:keywords/>
  <cp:lastModifiedBy>wpUSQTVmJWSzf4002ZZ4</cp:lastModifiedBy>
  <cp:revision>2</cp:revision>
  <cp:lastPrinted>2018-07-10T06:13:00Z</cp:lastPrinted>
  <dcterms:created xsi:type="dcterms:W3CDTF">2026-04-07T02:11:00Z</dcterms:created>
  <dcterms:modified xsi:type="dcterms:W3CDTF">2026-04-07T03:16:00Z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