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80142A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144BE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DA094/20</w:t>
            </w:r>
            <w:bookmarkStart w:id="1" w:name="DOCID"/>
            <w:bookmarkEnd w:id="1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144BE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DWELLING ALTERATION - LIVING ROOM ADDITION</w:t>
            </w:r>
            <w:bookmarkStart w:id="2" w:name="PROPOSAL1"/>
            <w:bookmarkEnd w:id="2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144BE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9 Sec M DP 19972</w:t>
            </w:r>
            <w:bookmarkStart w:id="3" w:name="LEGALDESC"/>
            <w:bookmarkEnd w:id="3"/>
          </w:p>
          <w:p w:rsidR="00144BEE" w:rsidRDefault="00144BE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 Beaufort Street</w:t>
            </w:r>
          </w:p>
          <w:p w:rsidR="005270D9" w:rsidRPr="00C240DF" w:rsidRDefault="00144BE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LITHGOW  NSW  2790</w:t>
            </w:r>
            <w:bookmarkStart w:id="4" w:name="PROPADDR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144BE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5" w:name="DETERMINATION"/>
            <w:bookmarkEnd w:id="5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144BEE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30/06/2020</w:t>
            </w:r>
            <w:bookmarkStart w:id="6" w:name="ISSUEDATE"/>
            <w:bookmarkEnd w:id="6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C240DF" w:rsidRDefault="000674C8" w:rsidP="000674C8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 xml:space="preserve">The proposed development is a suitable use of the site and approval is in the public interest.   </w:t>
            </w:r>
          </w:p>
          <w:p w:rsidR="00381B67" w:rsidRPr="00C240DF" w:rsidRDefault="000674C8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  <w:r w:rsidRPr="007A5AFD">
              <w:rPr>
                <w:rFonts w:ascii="Tahoma" w:hAnsi="Tahoma" w:cs="Tahoma"/>
              </w:rPr>
              <w:t>The development does not require public consultation as part of the assessment process</w:t>
            </w:r>
            <w:r w:rsidR="00723EC6" w:rsidRPr="007A5AFD">
              <w:rPr>
                <w:rFonts w:ascii="Tahoma" w:hAnsi="Tahoma" w:cs="Tahoma"/>
              </w:rPr>
              <w:t xml:space="preserve"> and therefore n</w:t>
            </w:r>
            <w:r w:rsidRPr="007A5AFD">
              <w:rPr>
                <w:rFonts w:ascii="Tahoma" w:hAnsi="Tahoma" w:cs="Tahoma"/>
              </w:rPr>
              <w:t>o public submissions were received</w:t>
            </w: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8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EE" w:rsidRDefault="00144BEE">
      <w:pPr>
        <w:spacing w:after="0" w:line="240" w:lineRule="auto"/>
      </w:pPr>
      <w:r>
        <w:separator/>
      </w:r>
    </w:p>
  </w:endnote>
  <w:endnote w:type="continuationSeparator" w:id="0">
    <w:p w:rsidR="00144BEE" w:rsidRDefault="0014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EE" w:rsidRDefault="00144BEE">
      <w:pPr>
        <w:spacing w:after="0" w:line="240" w:lineRule="auto"/>
      </w:pPr>
      <w:r>
        <w:separator/>
      </w:r>
    </w:p>
  </w:footnote>
  <w:footnote w:type="continuationSeparator" w:id="0">
    <w:p w:rsidR="00144BEE" w:rsidRDefault="00144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EE"/>
    <w:rsid w:val="000018A2"/>
    <w:rsid w:val="00014F82"/>
    <w:rsid w:val="00017ABA"/>
    <w:rsid w:val="00033342"/>
    <w:rsid w:val="00036728"/>
    <w:rsid w:val="0004118A"/>
    <w:rsid w:val="00055B60"/>
    <w:rsid w:val="000674C8"/>
    <w:rsid w:val="000874F5"/>
    <w:rsid w:val="00090D8C"/>
    <w:rsid w:val="000A3DFB"/>
    <w:rsid w:val="00111F72"/>
    <w:rsid w:val="00115D1E"/>
    <w:rsid w:val="00140CCA"/>
    <w:rsid w:val="00144BEE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E78AE"/>
    <w:rsid w:val="0042771D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A48F9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56508"/>
    <w:rsid w:val="00774774"/>
    <w:rsid w:val="00780959"/>
    <w:rsid w:val="00787D08"/>
    <w:rsid w:val="0079566B"/>
    <w:rsid w:val="007A5AFD"/>
    <w:rsid w:val="007C363C"/>
    <w:rsid w:val="007C727B"/>
    <w:rsid w:val="007D1C6D"/>
    <w:rsid w:val="007E25CB"/>
    <w:rsid w:val="007F4B23"/>
    <w:rsid w:val="0080142A"/>
    <w:rsid w:val="008275A1"/>
    <w:rsid w:val="00877EF3"/>
    <w:rsid w:val="008878C6"/>
    <w:rsid w:val="008A4D96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579FF"/>
    <w:rsid w:val="00B61816"/>
    <w:rsid w:val="00B844D2"/>
    <w:rsid w:val="00C02C85"/>
    <w:rsid w:val="00C12936"/>
    <w:rsid w:val="00C240DF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E4EB865-7A75-4BF6-8C52-9EC69F4A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Burns</dc:creator>
  <cp:keywords/>
  <cp:lastModifiedBy>Cassandra Ford</cp:lastModifiedBy>
  <cp:revision>2</cp:revision>
  <cp:lastPrinted>2018-07-10T06:13:00Z</cp:lastPrinted>
  <dcterms:created xsi:type="dcterms:W3CDTF">2020-07-07T22:43:00Z</dcterms:created>
  <dcterms:modified xsi:type="dcterms:W3CDTF">2020-07-07T22:43:00Z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